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24FD" w14:textId="24D9A4F8" w:rsidR="007149D0" w:rsidRPr="00D623B7" w:rsidRDefault="00EA00A4" w:rsidP="007149D0">
      <w:pPr>
        <w:pStyle w:val="Head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CENTRAL COAST </w:t>
      </w:r>
      <w:r w:rsidR="007149D0" w:rsidRPr="00D623B7">
        <w:rPr>
          <w:b/>
          <w:bCs/>
          <w:color w:val="000000" w:themeColor="text1"/>
          <w:sz w:val="36"/>
          <w:szCs w:val="36"/>
        </w:rPr>
        <w:t>MULTICULTURAL CARE NAVIGATION</w:t>
      </w:r>
    </w:p>
    <w:p w14:paraId="6473048E" w14:textId="77777777" w:rsidR="00194988" w:rsidRPr="00D623B7" w:rsidRDefault="007149D0" w:rsidP="00FE0922">
      <w:pPr>
        <w:pStyle w:val="Header"/>
        <w:rPr>
          <w:color w:val="000000" w:themeColor="text1"/>
          <w:sz w:val="36"/>
          <w:szCs w:val="36"/>
        </w:rPr>
      </w:pPr>
      <w:r w:rsidRPr="00D623B7">
        <w:rPr>
          <w:b/>
          <w:bCs/>
          <w:color w:val="000000" w:themeColor="text1"/>
          <w:sz w:val="36"/>
          <w:szCs w:val="36"/>
        </w:rPr>
        <w:t>Program Referral Form</w:t>
      </w:r>
      <w:r w:rsidRPr="00D623B7">
        <w:rPr>
          <w:color w:val="000000" w:themeColor="text1"/>
          <w:sz w:val="36"/>
          <w:szCs w:val="36"/>
        </w:rPr>
        <w:t xml:space="preserve"> </w:t>
      </w:r>
    </w:p>
    <w:p w14:paraId="2B82A529" w14:textId="77777777" w:rsidR="00CA1639" w:rsidRPr="00CA1639" w:rsidRDefault="00CA1639" w:rsidP="00FE0922">
      <w:pPr>
        <w:pStyle w:val="Header"/>
        <w:rPr>
          <w:color w:val="65CDBB"/>
          <w:sz w:val="22"/>
          <w:szCs w:val="22"/>
        </w:rPr>
      </w:pPr>
    </w:p>
    <w:p w14:paraId="4E06ED1C" w14:textId="77777777" w:rsidR="008B280F" w:rsidRDefault="00300EF8">
      <w:r w:rsidRPr="004F41C9">
        <w:t>Through capacity building and the development of self-management skills, this programme will aim to empower clients by offering focused support to those who are having difficulty navigating the Australian healthcare system</w:t>
      </w:r>
      <w:r w:rsidR="00BE4CEF">
        <w:t xml:space="preserve"> and </w:t>
      </w:r>
      <w:r w:rsidR="00CA1639">
        <w:t>connecting with</w:t>
      </w:r>
      <w:r w:rsidR="00BE4CEF">
        <w:t xml:space="preserve"> a GP</w:t>
      </w:r>
      <w:r w:rsidRPr="004F41C9">
        <w:t>.</w:t>
      </w:r>
    </w:p>
    <w:p w14:paraId="7AC3357E" w14:textId="16CDE58E" w:rsidR="00FE0922" w:rsidRDefault="00FE0922">
      <w:r>
        <w:t xml:space="preserve">Email referrals to: </w:t>
      </w:r>
      <w:hyperlink r:id="rId7" w:history="1">
        <w:r w:rsidRPr="00A4325A">
          <w:rPr>
            <w:rStyle w:val="Hyperlink"/>
          </w:rPr>
          <w:t>admin@coasttransitionalsupport.com.au</w:t>
        </w:r>
      </w:hyperlink>
      <w:r w:rsidR="00CA1639">
        <w:t>.</w:t>
      </w:r>
      <w:r>
        <w:t xml:space="preserve"> </w:t>
      </w:r>
      <w:r w:rsidR="00CA1639">
        <w:t>F</w:t>
      </w:r>
      <w:r>
        <w:t xml:space="preserve">or further information contact </w:t>
      </w:r>
      <w:r w:rsidR="00D623B7">
        <w:t>Anna</w:t>
      </w:r>
      <w:r w:rsidR="00225C48">
        <w:t xml:space="preserve"> (</w:t>
      </w:r>
      <w:r w:rsidR="00142F26">
        <w:t>Friday)</w:t>
      </w:r>
      <w:r w:rsidR="00D623B7">
        <w:t xml:space="preserve"> on 0412 233 789, </w:t>
      </w:r>
      <w:r>
        <w:t xml:space="preserve">Molly (Monday, </w:t>
      </w:r>
      <w:r w:rsidR="00B72EF9">
        <w:t>Tuesday</w:t>
      </w:r>
      <w:r>
        <w:t>) on 0433 650 488</w:t>
      </w:r>
      <w:r w:rsidR="00B12946">
        <w:t xml:space="preserve"> or Amy (</w:t>
      </w:r>
      <w:r w:rsidR="00B72EF9">
        <w:t xml:space="preserve">Wednesday </w:t>
      </w:r>
      <w:r w:rsidR="00B12946">
        <w:t xml:space="preserve"> – </w:t>
      </w:r>
      <w:r w:rsidR="00B72EF9">
        <w:t>Friday</w:t>
      </w:r>
      <w:r w:rsidR="00B12946">
        <w:t>) on 0477 955 750</w:t>
      </w:r>
      <w:r w:rsidR="002D74E1">
        <w:t>.</w:t>
      </w:r>
    </w:p>
    <w:p w14:paraId="2DE81950" w14:textId="77777777" w:rsidR="00746F46" w:rsidRPr="00B12946" w:rsidRDefault="00746F46" w:rsidP="00746F46">
      <w:pPr>
        <w:spacing w:after="0"/>
        <w:rPr>
          <w:lang w:val="en-US"/>
        </w:rPr>
      </w:pPr>
      <w:r w:rsidRPr="00B12946">
        <w:rPr>
          <w:b/>
          <w:bCs/>
          <w:lang w:val="en-US"/>
        </w:rPr>
        <w:t>Participant Details</w:t>
      </w:r>
      <w:r w:rsidRPr="00B12946">
        <w:rPr>
          <w:lang w:val="en-US"/>
        </w:rPr>
        <w:t xml:space="preserve">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75"/>
        <w:gridCol w:w="5941"/>
      </w:tblGrid>
      <w:tr w:rsidR="00746F46" w:rsidRPr="004F41C9" w14:paraId="79A2D053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D32D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F41C9">
              <w:rPr>
                <w:sz w:val="24"/>
                <w:szCs w:val="24"/>
                <w:lang w:val="en-US"/>
              </w:rPr>
              <w:t>Name: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945" w14:textId="77777777" w:rsidR="00746F46" w:rsidRPr="004F41C9" w:rsidRDefault="00746F46" w:rsidP="004F41C9">
            <w:pPr>
              <w:spacing w:line="360" w:lineRule="auto"/>
              <w:rPr>
                <w:lang w:val="en-US"/>
              </w:rPr>
            </w:pPr>
          </w:p>
        </w:tc>
      </w:tr>
      <w:tr w:rsidR="00746F46" w:rsidRPr="004F41C9" w14:paraId="2256BED0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EC32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F41C9">
              <w:rPr>
                <w:sz w:val="24"/>
                <w:szCs w:val="24"/>
                <w:lang w:val="en-US"/>
              </w:rPr>
              <w:t>D</w:t>
            </w:r>
            <w:r w:rsidR="00BC22D5" w:rsidRPr="004F41C9">
              <w:rPr>
                <w:sz w:val="24"/>
                <w:szCs w:val="24"/>
                <w:lang w:val="en-US"/>
              </w:rPr>
              <w:t xml:space="preserve">ate </w:t>
            </w:r>
            <w:r w:rsidRPr="004F41C9">
              <w:rPr>
                <w:sz w:val="24"/>
                <w:szCs w:val="24"/>
                <w:lang w:val="en-US"/>
              </w:rPr>
              <w:t>O</w:t>
            </w:r>
            <w:r w:rsidR="00BC22D5" w:rsidRPr="004F41C9">
              <w:rPr>
                <w:sz w:val="24"/>
                <w:szCs w:val="24"/>
                <w:lang w:val="en-US"/>
              </w:rPr>
              <w:t xml:space="preserve">f </w:t>
            </w:r>
            <w:r w:rsidRPr="004F41C9">
              <w:rPr>
                <w:sz w:val="24"/>
                <w:szCs w:val="24"/>
                <w:lang w:val="en-US"/>
              </w:rPr>
              <w:t>B</w:t>
            </w:r>
            <w:r w:rsidR="00BC22D5" w:rsidRPr="004F41C9">
              <w:rPr>
                <w:sz w:val="24"/>
                <w:szCs w:val="24"/>
                <w:lang w:val="en-US"/>
              </w:rPr>
              <w:t>irth</w:t>
            </w:r>
            <w:r w:rsidRPr="004F41C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786" w14:textId="77777777" w:rsidR="00746F46" w:rsidRPr="004F41C9" w:rsidRDefault="00746F46" w:rsidP="004F41C9">
            <w:pPr>
              <w:spacing w:line="360" w:lineRule="auto"/>
              <w:rPr>
                <w:lang w:val="en-US"/>
              </w:rPr>
            </w:pPr>
          </w:p>
        </w:tc>
      </w:tr>
      <w:tr w:rsidR="00746F46" w:rsidRPr="004F41C9" w14:paraId="4A40CED3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EB3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F41C9">
              <w:rPr>
                <w:sz w:val="24"/>
                <w:szCs w:val="24"/>
                <w:lang w:val="en-US"/>
              </w:rPr>
              <w:t>Address:</w:t>
            </w:r>
          </w:p>
          <w:p w14:paraId="40EC519F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FB2" w14:textId="77777777" w:rsidR="00746F46" w:rsidRPr="004F41C9" w:rsidRDefault="00746F46" w:rsidP="004F41C9">
            <w:pPr>
              <w:spacing w:line="360" w:lineRule="auto"/>
              <w:rPr>
                <w:lang w:val="en-US"/>
              </w:rPr>
            </w:pPr>
          </w:p>
        </w:tc>
      </w:tr>
      <w:tr w:rsidR="00746F46" w:rsidRPr="004F41C9" w14:paraId="725B3183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425B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F41C9">
              <w:rPr>
                <w:sz w:val="24"/>
                <w:szCs w:val="24"/>
                <w:lang w:val="en-US"/>
              </w:rPr>
              <w:t xml:space="preserve">Email: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E65" w14:textId="77777777" w:rsidR="00746F46" w:rsidRPr="004F41C9" w:rsidRDefault="00746F46" w:rsidP="004F41C9">
            <w:pPr>
              <w:spacing w:line="360" w:lineRule="auto"/>
              <w:rPr>
                <w:lang w:val="en-US"/>
              </w:rPr>
            </w:pPr>
          </w:p>
        </w:tc>
      </w:tr>
      <w:tr w:rsidR="00746F46" w:rsidRPr="004F41C9" w14:paraId="2EA5D0D0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337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F41C9">
              <w:rPr>
                <w:sz w:val="24"/>
                <w:szCs w:val="24"/>
                <w:lang w:val="en-US"/>
              </w:rPr>
              <w:t xml:space="preserve">Phone: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BC9" w14:textId="77777777" w:rsidR="00746F46" w:rsidRPr="004F41C9" w:rsidRDefault="00746F46" w:rsidP="004F41C9">
            <w:pPr>
              <w:spacing w:line="360" w:lineRule="auto"/>
              <w:rPr>
                <w:lang w:val="en-US"/>
              </w:rPr>
            </w:pPr>
          </w:p>
        </w:tc>
      </w:tr>
      <w:tr w:rsidR="00746F46" w:rsidRPr="004F41C9" w14:paraId="5BA6066B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7988" w14:textId="77777777" w:rsidR="00746F46" w:rsidRPr="004F41C9" w:rsidRDefault="00746F46" w:rsidP="004F41C9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F41C9">
              <w:rPr>
                <w:sz w:val="24"/>
                <w:szCs w:val="24"/>
                <w:lang w:val="en-US"/>
              </w:rPr>
              <w:t>Gender: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1233" w14:textId="77777777" w:rsidR="00746F46" w:rsidRPr="004F41C9" w:rsidRDefault="00746F46" w:rsidP="004F41C9">
            <w:pPr>
              <w:spacing w:line="360" w:lineRule="auto"/>
              <w:rPr>
                <w:lang w:val="en-US"/>
              </w:rPr>
            </w:pPr>
          </w:p>
        </w:tc>
      </w:tr>
      <w:tr w:rsidR="00BC22D5" w:rsidRPr="004F41C9" w14:paraId="4EAEB02A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330" w14:textId="77777777" w:rsidR="00BC22D5" w:rsidRPr="004F41C9" w:rsidRDefault="00BC22D5" w:rsidP="004F41C9">
            <w:pPr>
              <w:spacing w:line="360" w:lineRule="auto"/>
              <w:rPr>
                <w:rFonts w:cs="Calibri"/>
                <w:sz w:val="24"/>
                <w:szCs w:val="24"/>
                <w:lang w:val="en-US"/>
              </w:rPr>
            </w:pPr>
            <w:r w:rsidRPr="004F41C9">
              <w:rPr>
                <w:rFonts w:cs="Calibri"/>
                <w:sz w:val="24"/>
                <w:szCs w:val="24"/>
                <w:lang w:val="en-US"/>
              </w:rPr>
              <w:t>Cultural Background: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386" w14:textId="77777777" w:rsidR="00BC22D5" w:rsidRPr="004F41C9" w:rsidRDefault="00BC22D5" w:rsidP="004F41C9">
            <w:pPr>
              <w:spacing w:line="360" w:lineRule="auto"/>
              <w:rPr>
                <w:lang w:val="en-US"/>
              </w:rPr>
            </w:pPr>
          </w:p>
        </w:tc>
      </w:tr>
      <w:tr w:rsidR="00BC22D5" w:rsidRPr="004F41C9" w14:paraId="4690B569" w14:textId="77777777" w:rsidTr="00746F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5D9" w14:textId="77777777" w:rsidR="00BC22D5" w:rsidRPr="004F41C9" w:rsidRDefault="004F41C9" w:rsidP="004F41C9">
            <w:pPr>
              <w:spacing w:line="360" w:lineRule="auto"/>
              <w:rPr>
                <w:rFonts w:cs="Calibri"/>
                <w:sz w:val="24"/>
                <w:szCs w:val="24"/>
                <w:lang w:val="en-US"/>
              </w:rPr>
            </w:pPr>
            <w:r w:rsidRPr="004F41C9">
              <w:rPr>
                <w:rFonts w:cs="Calibri"/>
                <w:sz w:val="24"/>
                <w:szCs w:val="24"/>
                <w:lang w:val="en-US"/>
              </w:rPr>
              <w:t>Interpreter Required: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076" w14:textId="77777777" w:rsidR="00BC22D5" w:rsidRPr="004F41C9" w:rsidRDefault="00BC22D5" w:rsidP="004F41C9">
            <w:pPr>
              <w:spacing w:line="360" w:lineRule="auto"/>
              <w:rPr>
                <w:lang w:val="en-US"/>
              </w:rPr>
            </w:pPr>
          </w:p>
        </w:tc>
      </w:tr>
    </w:tbl>
    <w:p w14:paraId="388C4F1E" w14:textId="77777777" w:rsidR="002D4EB1" w:rsidRDefault="002D4EB1" w:rsidP="005707CE">
      <w:pPr>
        <w:spacing w:after="0"/>
        <w:rPr>
          <w:b/>
          <w:bCs/>
          <w:lang w:val="en-US"/>
        </w:rPr>
      </w:pPr>
    </w:p>
    <w:p w14:paraId="79C400CB" w14:textId="77777777" w:rsidR="005707CE" w:rsidRPr="004F41C9" w:rsidRDefault="005707CE" w:rsidP="005707CE">
      <w:pPr>
        <w:spacing w:after="0"/>
        <w:rPr>
          <w:sz w:val="28"/>
          <w:szCs w:val="28"/>
          <w:lang w:val="en-US"/>
        </w:rPr>
      </w:pPr>
      <w:r w:rsidRPr="00B12946">
        <w:rPr>
          <w:b/>
          <w:bCs/>
          <w:lang w:val="en-US"/>
        </w:rPr>
        <w:t>Referrers Details</w:t>
      </w:r>
      <w:r w:rsidRPr="00B12946">
        <w:rPr>
          <w:lang w:val="en-US"/>
        </w:rPr>
        <w:t xml:space="preserve">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75"/>
        <w:gridCol w:w="5941"/>
      </w:tblGrid>
      <w:tr w:rsidR="005707CE" w:rsidRPr="004F41C9" w14:paraId="076E60C4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7636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  <w:r w:rsidRPr="00626912">
              <w:rPr>
                <w:lang w:val="en-US"/>
              </w:rPr>
              <w:t>Name: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93B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</w:p>
        </w:tc>
      </w:tr>
      <w:tr w:rsidR="005707CE" w:rsidRPr="004F41C9" w14:paraId="6029775A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AFF" w14:textId="77777777" w:rsidR="005707CE" w:rsidRPr="00626912" w:rsidRDefault="00212124" w:rsidP="00626912">
            <w:pPr>
              <w:spacing w:line="360" w:lineRule="auto"/>
              <w:rPr>
                <w:lang w:val="en-US"/>
              </w:rPr>
            </w:pPr>
            <w:proofErr w:type="spellStart"/>
            <w:r w:rsidRPr="00626912">
              <w:rPr>
                <w:lang w:val="en-US"/>
              </w:rPr>
              <w:t>Organisation</w:t>
            </w:r>
            <w:proofErr w:type="spellEnd"/>
            <w:r w:rsidR="005707CE" w:rsidRPr="00626912">
              <w:rPr>
                <w:lang w:val="en-US"/>
              </w:rPr>
              <w:t>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087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</w:p>
        </w:tc>
      </w:tr>
      <w:tr w:rsidR="005707CE" w:rsidRPr="004F41C9" w14:paraId="682F6C61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F82" w14:textId="77777777" w:rsidR="005707CE" w:rsidRPr="00626912" w:rsidRDefault="00212124" w:rsidP="00626912">
            <w:pPr>
              <w:spacing w:line="360" w:lineRule="auto"/>
              <w:rPr>
                <w:lang w:val="en-US"/>
              </w:rPr>
            </w:pPr>
            <w:proofErr w:type="spellStart"/>
            <w:r w:rsidRPr="00626912">
              <w:rPr>
                <w:lang w:val="en-US"/>
              </w:rPr>
              <w:t>Organisation</w:t>
            </w:r>
            <w:proofErr w:type="spellEnd"/>
            <w:r w:rsidRPr="00626912">
              <w:rPr>
                <w:lang w:val="en-US"/>
              </w:rPr>
              <w:t xml:space="preserve"> </w:t>
            </w:r>
            <w:r w:rsidR="005707CE" w:rsidRPr="00626912">
              <w:rPr>
                <w:lang w:val="en-US"/>
              </w:rPr>
              <w:t>Address:</w:t>
            </w:r>
          </w:p>
          <w:p w14:paraId="475DD2B6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B4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</w:p>
        </w:tc>
      </w:tr>
      <w:tr w:rsidR="005707CE" w:rsidRPr="004F41C9" w14:paraId="586DCC68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C224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  <w:r w:rsidRPr="00626912">
              <w:rPr>
                <w:lang w:val="en-US"/>
              </w:rPr>
              <w:t xml:space="preserve">Email: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769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</w:p>
        </w:tc>
      </w:tr>
      <w:tr w:rsidR="005707CE" w:rsidRPr="004F41C9" w14:paraId="17ABA4A1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95F7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  <w:r w:rsidRPr="00626912">
              <w:rPr>
                <w:lang w:val="en-US"/>
              </w:rPr>
              <w:t xml:space="preserve">Phone: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296" w14:textId="77777777" w:rsidR="005707CE" w:rsidRPr="00626912" w:rsidRDefault="005707CE" w:rsidP="00626912">
            <w:pPr>
              <w:spacing w:line="360" w:lineRule="auto"/>
              <w:rPr>
                <w:lang w:val="en-US"/>
              </w:rPr>
            </w:pPr>
          </w:p>
        </w:tc>
      </w:tr>
      <w:tr w:rsidR="00212124" w:rsidRPr="004F41C9" w14:paraId="71530C4A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9B0" w14:textId="77777777" w:rsidR="00212124" w:rsidRPr="00626912" w:rsidRDefault="00212124" w:rsidP="00626912">
            <w:pPr>
              <w:spacing w:line="360" w:lineRule="auto"/>
              <w:rPr>
                <w:lang w:val="en-US"/>
              </w:rPr>
            </w:pPr>
            <w:r w:rsidRPr="00626912">
              <w:rPr>
                <w:lang w:val="en-US"/>
              </w:rPr>
              <w:t>Has Client provided Consent: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D6E" w14:textId="77777777" w:rsidR="00212124" w:rsidRPr="00626912" w:rsidRDefault="00212124" w:rsidP="00626912">
            <w:pPr>
              <w:spacing w:line="360" w:lineRule="auto"/>
              <w:rPr>
                <w:lang w:val="en-US"/>
              </w:rPr>
            </w:pPr>
          </w:p>
        </w:tc>
      </w:tr>
      <w:tr w:rsidR="00212124" w:rsidRPr="004F41C9" w14:paraId="68140B7B" w14:textId="77777777" w:rsidTr="00F31846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7017" w14:textId="77777777" w:rsidR="00212124" w:rsidRPr="00626912" w:rsidRDefault="00626912" w:rsidP="00626912">
            <w:pPr>
              <w:spacing w:line="360" w:lineRule="auto"/>
              <w:rPr>
                <w:lang w:val="en-US"/>
              </w:rPr>
            </w:pPr>
            <w:r w:rsidRPr="00626912">
              <w:rPr>
                <w:lang w:val="en-US"/>
              </w:rPr>
              <w:t xml:space="preserve">Additional </w:t>
            </w:r>
            <w:r w:rsidR="00FE0922">
              <w:rPr>
                <w:lang w:val="en-US"/>
              </w:rPr>
              <w:t>I</w:t>
            </w:r>
            <w:r w:rsidRPr="00626912">
              <w:rPr>
                <w:lang w:val="en-US"/>
              </w:rPr>
              <w:t xml:space="preserve">nformation / </w:t>
            </w:r>
            <w:r>
              <w:rPr>
                <w:lang w:val="en-US"/>
              </w:rPr>
              <w:t>C</w:t>
            </w:r>
            <w:r w:rsidRPr="00626912">
              <w:rPr>
                <w:lang w:val="en-US"/>
              </w:rPr>
              <w:t xml:space="preserve">lient </w:t>
            </w:r>
            <w:r w:rsidR="00FE0922">
              <w:rPr>
                <w:lang w:val="en-US"/>
              </w:rPr>
              <w:t>G</w:t>
            </w:r>
            <w:r w:rsidRPr="00626912">
              <w:rPr>
                <w:lang w:val="en-US"/>
              </w:rPr>
              <w:t>oals: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CD0" w14:textId="77777777" w:rsidR="00CA1639" w:rsidRDefault="00CA1639" w:rsidP="00626912">
            <w:pPr>
              <w:spacing w:line="360" w:lineRule="auto"/>
              <w:rPr>
                <w:lang w:val="en-US"/>
              </w:rPr>
            </w:pPr>
          </w:p>
          <w:p w14:paraId="76E5C719" w14:textId="77777777" w:rsidR="00626912" w:rsidRPr="00626912" w:rsidRDefault="00626912" w:rsidP="00626912">
            <w:pPr>
              <w:spacing w:line="360" w:lineRule="auto"/>
              <w:rPr>
                <w:lang w:val="en-US"/>
              </w:rPr>
            </w:pPr>
          </w:p>
        </w:tc>
      </w:tr>
    </w:tbl>
    <w:p w14:paraId="64096232" w14:textId="77777777" w:rsidR="005707CE" w:rsidRPr="005707CE" w:rsidRDefault="005707CE">
      <w:pPr>
        <w:rPr>
          <w:b/>
          <w:bCs/>
        </w:rPr>
      </w:pPr>
    </w:p>
    <w:sectPr w:rsidR="005707CE" w:rsidRPr="005707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AF94" w14:textId="77777777" w:rsidR="00450298" w:rsidRDefault="00450298" w:rsidP="007149D0">
      <w:pPr>
        <w:spacing w:after="0" w:line="240" w:lineRule="auto"/>
      </w:pPr>
      <w:r>
        <w:separator/>
      </w:r>
    </w:p>
  </w:endnote>
  <w:endnote w:type="continuationSeparator" w:id="0">
    <w:p w14:paraId="06C05916" w14:textId="77777777" w:rsidR="00450298" w:rsidRDefault="00450298" w:rsidP="0071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Pro">
    <w:altName w:val="Cambria"/>
    <w:panose1 w:val="020B0604020202020204"/>
    <w:charset w:val="00"/>
    <w:family w:val="roman"/>
    <w:pitch w:val="default"/>
  </w:font>
  <w:font w:name="MyriadPr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2D22" w14:textId="77777777" w:rsidR="007149D0" w:rsidRPr="007149D0" w:rsidRDefault="0055091A" w:rsidP="007149D0">
    <w:pPr>
      <w:pStyle w:val="NormalWeb"/>
      <w:rPr>
        <w:rFonts w:ascii="SofiaPro" w:hAnsi="SofiaPro"/>
        <w:color w:val="1E2323"/>
        <w:sz w:val="20"/>
        <w:szCs w:val="20"/>
      </w:rPr>
    </w:pPr>
    <w:r w:rsidRPr="007149D0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923B1EE" wp14:editId="096DB97A">
          <wp:simplePos x="0" y="0"/>
          <wp:positionH relativeFrom="column">
            <wp:posOffset>2236470</wp:posOffset>
          </wp:positionH>
          <wp:positionV relativeFrom="paragraph">
            <wp:posOffset>65806</wp:posOffset>
          </wp:positionV>
          <wp:extent cx="3760470" cy="802640"/>
          <wp:effectExtent l="0" t="0" r="0" b="0"/>
          <wp:wrapSquare wrapText="bothSides"/>
          <wp:docPr id="354577678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577678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047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9D0" w:rsidRPr="007149D0">
      <w:rPr>
        <w:rFonts w:ascii="SofiaPro" w:hAnsi="SofiaPro"/>
        <w:color w:val="1E2323"/>
        <w:sz w:val="20"/>
        <w:szCs w:val="20"/>
      </w:rPr>
      <w:t xml:space="preserve">This service has been made possible by funding from </w:t>
    </w:r>
    <w:r w:rsidR="007149D0" w:rsidRPr="007149D0">
      <w:rPr>
        <w:rFonts w:ascii="MyriadPro" w:hAnsi="MyriadPro"/>
        <w:i/>
        <w:iCs/>
        <w:color w:val="1E2323"/>
        <w:sz w:val="20"/>
        <w:szCs w:val="20"/>
      </w:rPr>
      <w:t xml:space="preserve">the Hunter New England and Central Coast Primary Health Network (the PHN). </w:t>
    </w:r>
  </w:p>
  <w:p w14:paraId="21766EC9" w14:textId="77777777" w:rsidR="007149D0" w:rsidRDefault="0071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8C96" w14:textId="77777777" w:rsidR="00450298" w:rsidRDefault="00450298" w:rsidP="007149D0">
      <w:pPr>
        <w:spacing w:after="0" w:line="240" w:lineRule="auto"/>
      </w:pPr>
      <w:r>
        <w:separator/>
      </w:r>
    </w:p>
  </w:footnote>
  <w:footnote w:type="continuationSeparator" w:id="0">
    <w:p w14:paraId="010FE9EF" w14:textId="77777777" w:rsidR="00450298" w:rsidRDefault="00450298" w:rsidP="0071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C73B" w14:textId="0370EE55" w:rsidR="00BA5DAA" w:rsidRDefault="001470B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3D8B8" wp14:editId="3A8FC292">
          <wp:simplePos x="0" y="0"/>
          <wp:positionH relativeFrom="column">
            <wp:posOffset>4664075</wp:posOffset>
          </wp:positionH>
          <wp:positionV relativeFrom="paragraph">
            <wp:posOffset>3175</wp:posOffset>
          </wp:positionV>
          <wp:extent cx="1392555" cy="1392555"/>
          <wp:effectExtent l="0" t="0" r="0" b="0"/>
          <wp:wrapSquare wrapText="bothSides"/>
          <wp:docPr id="13250532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053250" name="Picture 1325053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139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2526"/>
    <w:multiLevelType w:val="multilevel"/>
    <w:tmpl w:val="C25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7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6E"/>
    <w:rsid w:val="00142F26"/>
    <w:rsid w:val="001470B2"/>
    <w:rsid w:val="00194988"/>
    <w:rsid w:val="001E1C31"/>
    <w:rsid w:val="00212124"/>
    <w:rsid w:val="00225C48"/>
    <w:rsid w:val="002D4EB1"/>
    <w:rsid w:val="002D74E1"/>
    <w:rsid w:val="00300EF8"/>
    <w:rsid w:val="00450298"/>
    <w:rsid w:val="004B5E97"/>
    <w:rsid w:val="004F41C9"/>
    <w:rsid w:val="0055091A"/>
    <w:rsid w:val="005707CE"/>
    <w:rsid w:val="00604F3F"/>
    <w:rsid w:val="00614B8D"/>
    <w:rsid w:val="00626912"/>
    <w:rsid w:val="00673EA8"/>
    <w:rsid w:val="007149D0"/>
    <w:rsid w:val="0073779B"/>
    <w:rsid w:val="00746F46"/>
    <w:rsid w:val="00836644"/>
    <w:rsid w:val="008B280F"/>
    <w:rsid w:val="00B12946"/>
    <w:rsid w:val="00B13B3F"/>
    <w:rsid w:val="00B72EF9"/>
    <w:rsid w:val="00BA5DAA"/>
    <w:rsid w:val="00BC22D5"/>
    <w:rsid w:val="00BE4CEF"/>
    <w:rsid w:val="00BF02C2"/>
    <w:rsid w:val="00C77FDA"/>
    <w:rsid w:val="00C8467D"/>
    <w:rsid w:val="00CA1639"/>
    <w:rsid w:val="00D623B7"/>
    <w:rsid w:val="00DC50AC"/>
    <w:rsid w:val="00DD3223"/>
    <w:rsid w:val="00E13B4A"/>
    <w:rsid w:val="00EA00A4"/>
    <w:rsid w:val="00EA52A1"/>
    <w:rsid w:val="00EF2203"/>
    <w:rsid w:val="00EF356E"/>
    <w:rsid w:val="00F36491"/>
    <w:rsid w:val="00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F3219"/>
  <w15:chartTrackingRefBased/>
  <w15:docId w15:val="{17E99E04-1967-EA4B-818C-24D13C71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9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9D0"/>
  </w:style>
  <w:style w:type="paragraph" w:styleId="Footer">
    <w:name w:val="footer"/>
    <w:basedOn w:val="Normal"/>
    <w:link w:val="FooterChar"/>
    <w:uiPriority w:val="99"/>
    <w:unhideWhenUsed/>
    <w:rsid w:val="00714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9D0"/>
  </w:style>
  <w:style w:type="paragraph" w:styleId="NormalWeb">
    <w:name w:val="Normal (Web)"/>
    <w:basedOn w:val="Normal"/>
    <w:uiPriority w:val="99"/>
    <w:semiHidden/>
    <w:unhideWhenUsed/>
    <w:rsid w:val="0071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46F4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9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coasttransitionalsupport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leewright/Library/Containers/com.microsoft.Outlook/Data/tmp/Outlook%20Temp/MULTICULTURAL%20CARE%20NAVIGATION%20Referral%20Form%20-%20Template%5b64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MULTICULTURAL CARE NAVIGATION Referral Form - Template[64].dotx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Lee Wright</dc:creator>
  <cp:keywords/>
  <dc:description/>
  <cp:lastModifiedBy>Molly Jones</cp:lastModifiedBy>
  <cp:revision>7</cp:revision>
  <cp:lastPrinted>2025-03-31T01:23:00Z</cp:lastPrinted>
  <dcterms:created xsi:type="dcterms:W3CDTF">2024-11-20T01:43:00Z</dcterms:created>
  <dcterms:modified xsi:type="dcterms:W3CDTF">2025-03-31T01:26:00Z</dcterms:modified>
</cp:coreProperties>
</file>